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D2" w:rsidRDefault="005852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ŠTVRTOK 14.5. 2015</w:t>
      </w:r>
    </w:p>
    <w:p w:rsidR="005852D2" w:rsidRPr="002D5662" w:rsidRDefault="005852D2" w:rsidP="002D5662">
      <w:pPr>
        <w:rPr>
          <w:bCs/>
          <w:sz w:val="24"/>
          <w:szCs w:val="24"/>
        </w:rPr>
      </w:pPr>
      <w:r w:rsidRPr="002D5662">
        <w:rPr>
          <w:b/>
          <w:bCs/>
          <w:sz w:val="24"/>
          <w:szCs w:val="24"/>
        </w:rPr>
        <w:t xml:space="preserve">Telefonická prezentácia </w:t>
      </w:r>
      <w:r w:rsidRPr="002D5662">
        <w:rPr>
          <w:bCs/>
          <w:sz w:val="24"/>
          <w:szCs w:val="24"/>
        </w:rPr>
        <w:t>19:00-21:00  (0908904168)</w:t>
      </w:r>
    </w:p>
    <w:p w:rsidR="005852D2" w:rsidRPr="002D5662" w:rsidRDefault="005852D2" w:rsidP="002D5662">
      <w:pPr>
        <w:numPr>
          <w:ilvl w:val="0"/>
          <w:numId w:val="2"/>
        </w:numPr>
        <w:rPr>
          <w:bCs/>
          <w:sz w:val="24"/>
          <w:szCs w:val="24"/>
        </w:rPr>
      </w:pPr>
      <w:r w:rsidRPr="002D5662">
        <w:rPr>
          <w:bCs/>
          <w:sz w:val="24"/>
          <w:szCs w:val="24"/>
        </w:rPr>
        <w:t xml:space="preserve">prezentácia platná na oba dva dni, aj pre nečlenov IDO, </w:t>
      </w:r>
    </w:p>
    <w:p w:rsidR="005852D2" w:rsidRPr="002D5662" w:rsidRDefault="005852D2" w:rsidP="002D5662">
      <w:pPr>
        <w:numPr>
          <w:ilvl w:val="0"/>
          <w:numId w:val="2"/>
        </w:numPr>
        <w:rPr>
          <w:bCs/>
          <w:sz w:val="24"/>
          <w:szCs w:val="24"/>
        </w:rPr>
      </w:pPr>
      <w:r w:rsidRPr="002D5662">
        <w:rPr>
          <w:bCs/>
          <w:sz w:val="24"/>
          <w:szCs w:val="24"/>
        </w:rPr>
        <w:t>nahlasiť zmeny, odhlásenie, úpravy</w:t>
      </w:r>
    </w:p>
    <w:p w:rsidR="005852D2" w:rsidRDefault="005852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:rsidR="005852D2" w:rsidRDefault="005852D2" w:rsidP="002D56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PIATOK 15.5.2015</w:t>
      </w:r>
    </w:p>
    <w:p w:rsidR="005852D2" w:rsidRDefault="005852D2">
      <w:pPr>
        <w:rPr>
          <w:b/>
          <w:bCs/>
        </w:rPr>
      </w:pPr>
      <w:r>
        <w:rPr>
          <w:b/>
          <w:bCs/>
        </w:rPr>
        <w:t>MSR IDO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TANEČNÝ POHAR</w:t>
      </w:r>
    </w:p>
    <w:p w:rsidR="005852D2" w:rsidRDefault="005852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>DVK sólo dievčtá,sólo chlapci, skupina</w:t>
      </w:r>
      <w:r>
        <w:tab/>
        <w:t xml:space="preserve">             </w:t>
      </w:r>
      <w:r>
        <w:rPr>
          <w:u w:val="single"/>
        </w:rPr>
        <w:t>OPEN CHOREOGRAFIE /</w:t>
      </w:r>
      <w:r>
        <w:rPr>
          <w:sz w:val="20"/>
          <w:szCs w:val="20"/>
          <w:u w:val="single"/>
        </w:rPr>
        <w:t>(rovno finaledvk,jvk),hvk</w:t>
      </w:r>
    </w:p>
    <w:p w:rsidR="005852D2" w:rsidRDefault="005852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JVK formácia, duo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                            </w:t>
      </w:r>
      <w:r>
        <w:rPr>
          <w:u w:val="single"/>
        </w:rPr>
        <w:t xml:space="preserve">BATTLES </w:t>
      </w:r>
      <w:r>
        <w:t>– Locking, Popping, Hip hop 2vs2(dvk,jvk)</w:t>
      </w:r>
    </w:p>
    <w:p w:rsidR="005852D2" w:rsidRDefault="005852D2">
      <w:pPr>
        <w:spacing w:line="240" w:lineRule="auto"/>
        <w:rPr>
          <w:u w:val="single"/>
        </w:rPr>
      </w:pPr>
      <w:r>
        <w:t>HVK sólo chlapci, sólo dievčatá, skupina</w:t>
      </w:r>
      <w:r>
        <w:tab/>
      </w:r>
      <w:r>
        <w:tab/>
      </w:r>
      <w:r>
        <w:rPr>
          <w:u w:val="single"/>
        </w:rPr>
        <w:t>ROOKIE CHAMP /rovno finále – dvk,jvk,hvk</w:t>
      </w:r>
    </w:p>
    <w:p w:rsidR="005852D2" w:rsidRDefault="005852D2">
      <w:pPr>
        <w:spacing w:line="240" w:lineRule="auto"/>
        <w:rPr>
          <w:rFonts w:ascii="Times New Roman" w:hAnsi="Times New Roman" w:cs="Times New Roman"/>
        </w:rPr>
      </w:pPr>
    </w:p>
    <w:p w:rsidR="005852D2" w:rsidRPr="00DB19F5" w:rsidRDefault="005852D2" w:rsidP="00217622">
      <w:pPr>
        <w:spacing w:line="240" w:lineRule="auto"/>
        <w:rPr>
          <w:b/>
          <w:bCs/>
        </w:rPr>
      </w:pPr>
      <w:r w:rsidRPr="00DB19F5">
        <w:rPr>
          <w:b/>
          <w:bCs/>
        </w:rPr>
        <w:t xml:space="preserve">6:30 – otvorenie haly </w:t>
      </w:r>
    </w:p>
    <w:p w:rsidR="005852D2" w:rsidRPr="00217622" w:rsidRDefault="005852D2" w:rsidP="00217622">
      <w:pPr>
        <w:spacing w:line="240" w:lineRule="auto"/>
        <w:rPr>
          <w:rFonts w:ascii="Times New Roman" w:hAnsi="Times New Roman" w:cs="Times New Roman"/>
        </w:rPr>
      </w:pPr>
      <w:r>
        <w:rPr>
          <w:b/>
          <w:bCs/>
          <w:u w:val="single"/>
        </w:rPr>
        <w:t>8:00 – 12:40________________________________________________________________________</w:t>
      </w:r>
    </w:p>
    <w:p w:rsidR="005852D2" w:rsidRDefault="005852D2">
      <w:pPr>
        <w:tabs>
          <w:tab w:val="left" w:pos="851"/>
          <w:tab w:val="left" w:pos="1843"/>
        </w:tabs>
      </w:pPr>
      <w:r>
        <w:t xml:space="preserve">DVK </w:t>
      </w:r>
      <w:r>
        <w:tab/>
        <w:t xml:space="preserve">sólo dievčatá     </w:t>
      </w:r>
      <w:r>
        <w:tab/>
        <w:t xml:space="preserve">1.kolo     </w:t>
      </w:r>
      <w:r>
        <w:tab/>
      </w:r>
    </w:p>
    <w:p w:rsidR="005852D2" w:rsidRDefault="005852D2">
      <w:pPr>
        <w:tabs>
          <w:tab w:val="left" w:pos="851"/>
          <w:tab w:val="left" w:pos="1843"/>
        </w:tabs>
      </w:pPr>
      <w:r>
        <w:t xml:space="preserve">JVK </w:t>
      </w:r>
      <w:r>
        <w:tab/>
        <w:t xml:space="preserve">duo </w:t>
      </w:r>
      <w:r>
        <w:tab/>
      </w:r>
      <w:r>
        <w:tab/>
      </w:r>
      <w:r>
        <w:tab/>
        <w:t>1. kolo</w:t>
      </w:r>
      <w:r>
        <w:tab/>
      </w:r>
      <w:r>
        <w:tab/>
      </w:r>
    </w:p>
    <w:p w:rsidR="005852D2" w:rsidRPr="00B34295" w:rsidRDefault="005852D2">
      <w:pPr>
        <w:tabs>
          <w:tab w:val="left" w:pos="851"/>
          <w:tab w:val="left" w:pos="1843"/>
          <w:tab w:val="left" w:pos="2410"/>
          <w:tab w:val="left" w:pos="2836"/>
          <w:tab w:val="left" w:pos="3545"/>
          <w:tab w:val="left" w:pos="4254"/>
          <w:tab w:val="left" w:pos="5693"/>
        </w:tabs>
      </w:pPr>
      <w:r w:rsidRPr="00B34295">
        <w:t xml:space="preserve">DVK          sólo dievčatá  </w:t>
      </w:r>
      <w:r w:rsidRPr="00B34295">
        <w:tab/>
      </w:r>
      <w:r>
        <w:tab/>
        <w:t>2. kolo</w:t>
      </w:r>
      <w:r>
        <w:tab/>
      </w:r>
      <w:r>
        <w:tab/>
      </w:r>
    </w:p>
    <w:p w:rsidR="005852D2" w:rsidRDefault="005852D2">
      <w:pPr>
        <w:tabs>
          <w:tab w:val="left" w:pos="851"/>
          <w:tab w:val="left" w:pos="1843"/>
          <w:tab w:val="left" w:pos="2410"/>
        </w:tabs>
      </w:pPr>
      <w:r>
        <w:t>JVK</w:t>
      </w:r>
      <w:r>
        <w:tab/>
        <w:t>duo</w:t>
      </w:r>
      <w:r>
        <w:tab/>
      </w:r>
      <w:r>
        <w:tab/>
      </w:r>
      <w:r>
        <w:tab/>
        <w:t>Q</w:t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  <w:rPr>
          <w:color w:val="FF6600"/>
        </w:rPr>
      </w:pPr>
      <w:r>
        <w:t>DVK</w:t>
      </w:r>
      <w:r>
        <w:tab/>
        <w:t>sólo dievčatá</w:t>
      </w:r>
      <w:r>
        <w:tab/>
        <w:t>Q</w:t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DVK         sólo chlapci                   Q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JVK</w:t>
      </w:r>
      <w:r>
        <w:tab/>
        <w:t>duo</w:t>
      </w:r>
      <w:r>
        <w:tab/>
        <w:t xml:space="preserve"> S</w:t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DVK         sólo dievčatá                  S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DVK</w:t>
      </w:r>
      <w:r>
        <w:tab/>
        <w:t>sólo chlapci</w:t>
      </w:r>
      <w:r>
        <w:tab/>
        <w:t xml:space="preserve"> S</w:t>
      </w:r>
      <w:r>
        <w:tab/>
      </w:r>
      <w:r>
        <w:tab/>
        <w:t xml:space="preserve">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JVK           duo                                 F 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DVK</w:t>
      </w:r>
      <w:r>
        <w:tab/>
        <w:t>sólo dievčatá                 F</w:t>
      </w:r>
      <w:r>
        <w:tab/>
      </w:r>
      <w:r>
        <w:tab/>
        <w:t xml:space="preserve"> </w:t>
      </w:r>
      <w:r>
        <w:tab/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</w:rPr>
      </w:pPr>
      <w:r>
        <w:t>DVK</w:t>
      </w:r>
      <w:r>
        <w:tab/>
        <w:t>sólo chlapci</w:t>
      </w:r>
      <w:r>
        <w:tab/>
        <w:t xml:space="preserve"> F</w:t>
      </w:r>
      <w:r>
        <w:tab/>
      </w:r>
      <w:r>
        <w:tab/>
        <w:t xml:space="preserve"> </w:t>
      </w:r>
      <w:r>
        <w:rPr>
          <w:b/>
          <w:bCs/>
          <w:u w:val="single"/>
        </w:rPr>
        <w:t xml:space="preserve">       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HVK         sólo dievčatá</w:t>
      </w:r>
      <w:r>
        <w:tab/>
        <w:t xml:space="preserve">1. kolo           </w:t>
      </w:r>
      <w:r>
        <w:tab/>
        <w:t xml:space="preserve"> </w:t>
      </w:r>
    </w:p>
    <w:p w:rsidR="005852D2" w:rsidRDefault="005852D2">
      <w:pPr>
        <w:pBdr>
          <w:top w:val="single" w:sz="6" w:space="1" w:color="auto"/>
          <w:bottom w:val="single" w:sz="6" w:space="1" w:color="auto"/>
        </w:pBdr>
        <w:tabs>
          <w:tab w:val="left" w:pos="851"/>
          <w:tab w:val="left" w:pos="2835"/>
        </w:tabs>
        <w:rPr>
          <w:rFonts w:ascii="Times New Roman" w:hAnsi="Times New Roman" w:cs="Times New Roman"/>
        </w:rPr>
      </w:pPr>
      <w:r>
        <w:t xml:space="preserve">OBEDOVÁ PAUZA </w:t>
      </w:r>
      <w:r>
        <w:rPr>
          <w:b/>
          <w:bCs/>
          <w:u w:val="single"/>
        </w:rPr>
        <w:t>12:40-13:15 – porada veducich suborov pri podiu (p.Svehlova)</w:t>
      </w:r>
    </w:p>
    <w:p w:rsidR="005852D2" w:rsidRPr="00C4395B" w:rsidRDefault="005852D2">
      <w:pPr>
        <w:tabs>
          <w:tab w:val="left" w:pos="851"/>
          <w:tab w:val="left" w:pos="2835"/>
        </w:tabs>
        <w:rPr>
          <w:b/>
          <w:bCs/>
        </w:rPr>
      </w:pPr>
      <w:r w:rsidRPr="00C4395B">
        <w:rPr>
          <w:b/>
          <w:bCs/>
        </w:rPr>
        <w:t>13:15-15:00</w:t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</w:rPr>
      </w:pPr>
      <w:r>
        <w:t xml:space="preserve">DVK         skupina                           S 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HVK</w:t>
      </w:r>
      <w:r>
        <w:tab/>
        <w:t>sólo chlapci</w:t>
      </w:r>
      <w:r>
        <w:tab/>
        <w:t xml:space="preserve">Q. </w:t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HVK          sólo dievčata                Q                         </w:t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DVK         skupina                           F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HVK          sólo chlapci                  S                          </w:t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  <w:b/>
          <w:bCs/>
          <w:u w:val="single"/>
        </w:rPr>
      </w:pPr>
      <w:r>
        <w:t xml:space="preserve">HVK          </w:t>
      </w:r>
      <w:r w:rsidRPr="00B34295">
        <w:t xml:space="preserve">sólo dievčata                S                         </w:t>
      </w:r>
      <w:r>
        <w:rPr>
          <w:color w:val="FF6600"/>
        </w:rPr>
        <w:t xml:space="preserve">                  </w:t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</w:rPr>
      </w:pPr>
      <w:r>
        <w:t xml:space="preserve">Odovzdávanie cien dvk solo dievcata a chlapci,jvk duo,dvk skupina </w:t>
      </w:r>
      <w:r>
        <w:rPr>
          <w:rFonts w:ascii="Times New Roman" w:hAnsi="Times New Roman" w:cs="Times New Roman"/>
        </w:rPr>
        <w:t xml:space="preserve"> </w:t>
      </w:r>
    </w:p>
    <w:p w:rsidR="005852D2" w:rsidRDefault="005852D2">
      <w:pPr>
        <w:tabs>
          <w:tab w:val="left" w:pos="851"/>
          <w:tab w:val="left" w:pos="2835"/>
        </w:tabs>
        <w:rPr>
          <w:b/>
          <w:bCs/>
          <w:u w:val="single"/>
        </w:rPr>
      </w:pPr>
      <w:r>
        <w:rPr>
          <w:b/>
          <w:bCs/>
          <w:u w:val="single"/>
        </w:rPr>
        <w:t>15:00 – 16:15 ROOKIE CHAMP_________________________________________________________</w:t>
      </w:r>
    </w:p>
    <w:p w:rsidR="005852D2" w:rsidRDefault="005852D2">
      <w:pPr>
        <w:tabs>
          <w:tab w:val="left" w:pos="851"/>
          <w:tab w:val="left" w:pos="2835"/>
        </w:tabs>
      </w:pPr>
      <w:r>
        <w:t>DVK Formácie</w:t>
      </w:r>
      <w:r>
        <w:tab/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>JVK Formácie</w:t>
      </w:r>
      <w:r>
        <w:tab/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>HVK Formácie</w:t>
      </w:r>
      <w:r>
        <w:tab/>
      </w:r>
      <w:r>
        <w:tab/>
      </w:r>
      <w:r>
        <w:tab/>
      </w:r>
      <w:r>
        <w:tab/>
        <w:t xml:space="preserve">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Odovzdávanie cien Rookie champ                     </w:t>
      </w:r>
    </w:p>
    <w:p w:rsidR="005852D2" w:rsidRDefault="005852D2">
      <w:pPr>
        <w:tabs>
          <w:tab w:val="left" w:pos="851"/>
          <w:tab w:val="left" w:pos="2835"/>
        </w:tabs>
        <w:rPr>
          <w:b/>
          <w:bCs/>
          <w:u w:val="single"/>
        </w:rPr>
      </w:pPr>
      <w:r>
        <w:rPr>
          <w:b/>
          <w:bCs/>
          <w:u w:val="single"/>
        </w:rPr>
        <w:t>16:15- 17:30________________________________________________________________________</w:t>
      </w:r>
    </w:p>
    <w:p w:rsidR="005852D2" w:rsidRDefault="005852D2">
      <w:pPr>
        <w:tabs>
          <w:tab w:val="left" w:pos="851"/>
          <w:tab w:val="left" w:pos="2835"/>
        </w:tabs>
      </w:pPr>
      <w:r>
        <w:t>DVK- JVK</w:t>
      </w:r>
      <w:r>
        <w:tab/>
        <w:t xml:space="preserve"> battle hip hop 2vs2</w:t>
      </w:r>
      <w:r>
        <w:tab/>
        <w:t xml:space="preserve">preselekcia        </w:t>
      </w:r>
    </w:p>
    <w:p w:rsidR="005852D2" w:rsidRDefault="005852D2">
      <w:pPr>
        <w:tabs>
          <w:tab w:val="left" w:pos="851"/>
          <w:tab w:val="left" w:pos="2835"/>
        </w:tabs>
      </w:pPr>
      <w:r>
        <w:t>ALL            battle popping</w:t>
      </w:r>
      <w:r>
        <w:tab/>
      </w:r>
      <w:r>
        <w:tab/>
        <w:t>preselekcia</w:t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ALL             battle locking              preselekcia     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DVK –JVK  battle hip hop 2vs2   TOP 8-Finale       </w:t>
      </w:r>
    </w:p>
    <w:p w:rsidR="005852D2" w:rsidRDefault="005852D2">
      <w:pPr>
        <w:tabs>
          <w:tab w:val="left" w:pos="851"/>
          <w:tab w:val="left" w:pos="2835"/>
        </w:tabs>
        <w:rPr>
          <w:b/>
          <w:bCs/>
          <w:u w:val="single"/>
        </w:rPr>
      </w:pPr>
      <w:r>
        <w:rPr>
          <w:b/>
          <w:bCs/>
          <w:u w:val="single"/>
        </w:rPr>
        <w:t>17:30- 19:45________________________________________________________________________</w:t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</w:rPr>
      </w:pPr>
      <w:r>
        <w:t xml:space="preserve">HVK   - Hip hop skupina              S         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DVK OPEN CHOREOGRAFIE         F </w:t>
      </w:r>
      <w:r>
        <w:tab/>
        <w:t xml:space="preserve">  </w:t>
      </w:r>
    </w:p>
    <w:p w:rsidR="005852D2" w:rsidRDefault="005852D2">
      <w:pPr>
        <w:tabs>
          <w:tab w:val="left" w:pos="851"/>
          <w:tab w:val="left" w:pos="2835"/>
        </w:tabs>
      </w:pPr>
      <w:r>
        <w:t>JVK OPEN CHOREOGRAFIE</w:t>
      </w:r>
      <w:r>
        <w:tab/>
        <w:t>F</w:t>
      </w:r>
      <w:r>
        <w:tab/>
      </w:r>
      <w:r>
        <w:tab/>
      </w:r>
    </w:p>
    <w:p w:rsidR="005852D2" w:rsidRPr="00B34295" w:rsidRDefault="005852D2">
      <w:pPr>
        <w:tabs>
          <w:tab w:val="left" w:pos="851"/>
          <w:tab w:val="left" w:pos="2835"/>
        </w:tabs>
      </w:pPr>
      <w:r w:rsidRPr="00B34295">
        <w:t xml:space="preserve">HVK OPEN CHOREOGRAFIE        S        </w:t>
      </w:r>
      <w:r>
        <w:t xml:space="preserve">                   </w:t>
      </w:r>
    </w:p>
    <w:p w:rsidR="005852D2" w:rsidRPr="00B34295" w:rsidRDefault="005852D2">
      <w:pPr>
        <w:tabs>
          <w:tab w:val="left" w:pos="851"/>
          <w:tab w:val="left" w:pos="2835"/>
        </w:tabs>
      </w:pPr>
      <w:r w:rsidRPr="00B34295">
        <w:t>JVK FORMACIA                             P</w:t>
      </w:r>
      <w:r>
        <w:t xml:space="preserve">                            </w:t>
      </w:r>
    </w:p>
    <w:p w:rsidR="005852D2" w:rsidRDefault="005852D2">
      <w:pPr>
        <w:tabs>
          <w:tab w:val="left" w:pos="851"/>
          <w:tab w:val="left" w:pos="2835"/>
        </w:tabs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20:00 – 22:15_______________________________________________________________________</w:t>
      </w:r>
    </w:p>
    <w:p w:rsidR="005852D2" w:rsidRPr="00B34295" w:rsidRDefault="005852D2">
      <w:pPr>
        <w:tabs>
          <w:tab w:val="left" w:pos="851"/>
          <w:tab w:val="left" w:pos="2835"/>
        </w:tabs>
      </w:pPr>
      <w:r w:rsidRPr="00B34295">
        <w:t xml:space="preserve">HVK OPEN CHOREOGRAFIE        F          </w:t>
      </w:r>
      <w:r>
        <w:t xml:space="preserve">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ALL           battle popping           S,F    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ALL           battle lockinng           S,F    </w:t>
      </w:r>
    </w:p>
    <w:p w:rsidR="005852D2" w:rsidRDefault="005852D2">
      <w:pPr>
        <w:tabs>
          <w:tab w:val="left" w:pos="851"/>
          <w:tab w:val="left" w:pos="2835"/>
        </w:tabs>
      </w:pPr>
      <w:r>
        <w:t xml:space="preserve">Odovzdavanie cien open choreografie 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HVK</w:t>
      </w:r>
      <w:r>
        <w:tab/>
        <w:t>hip hop skupina</w:t>
      </w:r>
      <w:r>
        <w:tab/>
        <w:t>F</w:t>
      </w:r>
      <w:r>
        <w:tab/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>JVK</w:t>
      </w:r>
      <w:r>
        <w:tab/>
        <w:t>formácia</w:t>
      </w:r>
      <w:r>
        <w:tab/>
        <w:t>F</w:t>
      </w:r>
      <w:r>
        <w:tab/>
      </w:r>
      <w:r>
        <w:tab/>
      </w:r>
    </w:p>
    <w:p w:rsidR="005852D2" w:rsidRDefault="005852D2">
      <w:pPr>
        <w:tabs>
          <w:tab w:val="left" w:pos="851"/>
          <w:tab w:val="left" w:pos="2835"/>
        </w:tabs>
      </w:pPr>
      <w:r>
        <w:t>HVK</w:t>
      </w:r>
      <w:r>
        <w:tab/>
        <w:t>sólo chlapci</w:t>
      </w:r>
      <w:r>
        <w:tab/>
        <w:t>F</w:t>
      </w:r>
      <w:r>
        <w:tab/>
      </w:r>
      <w:r>
        <w:tab/>
        <w:t xml:space="preserve">                 </w:t>
      </w:r>
    </w:p>
    <w:p w:rsidR="005852D2" w:rsidRDefault="005852D2">
      <w:pPr>
        <w:tabs>
          <w:tab w:val="left" w:pos="851"/>
          <w:tab w:val="left" w:pos="2835"/>
        </w:tabs>
      </w:pPr>
      <w:r>
        <w:t>HVK          sólo dievčatá</w:t>
      </w:r>
      <w:r>
        <w:tab/>
        <w:t>F</w:t>
      </w:r>
      <w:r>
        <w:tab/>
      </w:r>
      <w:r>
        <w:tab/>
        <w:t xml:space="preserve">         </w:t>
      </w:r>
    </w:p>
    <w:p w:rsidR="005852D2" w:rsidRDefault="005852D2" w:rsidP="00217622">
      <w:pPr>
        <w:tabs>
          <w:tab w:val="left" w:pos="851"/>
          <w:tab w:val="left" w:pos="2835"/>
        </w:tabs>
      </w:pPr>
      <w:r>
        <w:t>Odovzdavanie cien HVK hip hop skupina, JVK formacia, HVk solo chlapci a baby</w:t>
      </w:r>
    </w:p>
    <w:p w:rsidR="005852D2" w:rsidRDefault="005852D2" w:rsidP="00217622">
      <w:pPr>
        <w:tabs>
          <w:tab w:val="left" w:pos="851"/>
          <w:tab w:val="left" w:pos="2835"/>
        </w:tabs>
      </w:pPr>
    </w:p>
    <w:p w:rsidR="005852D2" w:rsidRDefault="005852D2" w:rsidP="00AE02BE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SOBOTA 16.5.2014</w:t>
      </w:r>
    </w:p>
    <w:p w:rsidR="005852D2" w:rsidRDefault="005852D2" w:rsidP="00AE02BE">
      <w:pPr>
        <w:tabs>
          <w:tab w:val="left" w:pos="851"/>
          <w:tab w:val="left" w:pos="2835"/>
        </w:tabs>
        <w:spacing w:line="240" w:lineRule="auto"/>
        <w:rPr>
          <w:b/>
        </w:rPr>
      </w:pPr>
      <w:r>
        <w:rPr>
          <w:b/>
        </w:rPr>
        <w:t>MSR IDO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TANECNY POHAR</w:t>
      </w:r>
    </w:p>
    <w:p w:rsidR="005852D2" w:rsidRDefault="005852D2" w:rsidP="00AE02BE">
      <w:pPr>
        <w:tabs>
          <w:tab w:val="left" w:pos="851"/>
          <w:tab w:val="left" w:pos="2835"/>
        </w:tabs>
        <w:spacing w:line="240" w:lineRule="auto"/>
      </w:pPr>
      <w:r>
        <w:t>DVK duo, formácia</w:t>
      </w:r>
      <w:r>
        <w:tab/>
        <w:t xml:space="preserve">                                           BATTLE HIP HOP 1vs1 – nad 15 rokov(HVK)</w:t>
      </w:r>
    </w:p>
    <w:p w:rsidR="005852D2" w:rsidRDefault="005852D2" w:rsidP="00AE02BE">
      <w:pPr>
        <w:tabs>
          <w:tab w:val="left" w:pos="851"/>
          <w:tab w:val="left" w:pos="2835"/>
        </w:tabs>
        <w:spacing w:line="240" w:lineRule="auto"/>
      </w:pPr>
      <w:r>
        <w:t>JVK skupina, sólo dievčatá,sólo chlapci</w:t>
      </w:r>
      <w:r>
        <w:tab/>
      </w:r>
      <w:r>
        <w:tab/>
      </w:r>
      <w:r>
        <w:tab/>
        <w:t>BATTLE HOUSE 1vs1</w:t>
      </w:r>
    </w:p>
    <w:p w:rsidR="005852D2" w:rsidRDefault="005852D2" w:rsidP="00AE02BE">
      <w:pPr>
        <w:tabs>
          <w:tab w:val="left" w:pos="851"/>
          <w:tab w:val="left" w:pos="2835"/>
        </w:tabs>
        <w:spacing w:line="240" w:lineRule="auto"/>
      </w:pPr>
      <w:r>
        <w:t>HVK duo, formácia</w:t>
      </w:r>
      <w:r>
        <w:tab/>
      </w:r>
      <w:r>
        <w:tab/>
      </w:r>
      <w:r>
        <w:tab/>
      </w:r>
      <w:r>
        <w:tab/>
        <w:t xml:space="preserve">               BATTLE Waacking 1vs1</w:t>
      </w:r>
    </w:p>
    <w:p w:rsidR="005852D2" w:rsidRPr="00DB19F5" w:rsidRDefault="005852D2" w:rsidP="00AE02BE">
      <w:pPr>
        <w:tabs>
          <w:tab w:val="left" w:pos="851"/>
          <w:tab w:val="left" w:pos="2835"/>
        </w:tabs>
        <w:spacing w:line="240" w:lineRule="auto"/>
      </w:pPr>
      <w:r w:rsidRPr="00DB19F5">
        <w:t xml:space="preserve">                                                                                                    HVK II hip hop formácia</w:t>
      </w:r>
    </w:p>
    <w:p w:rsidR="005852D2" w:rsidRPr="00DB19F5" w:rsidRDefault="005852D2" w:rsidP="00AE02BE">
      <w:pPr>
        <w:tabs>
          <w:tab w:val="left" w:pos="851"/>
          <w:tab w:val="left" w:pos="2835"/>
        </w:tabs>
        <w:rPr>
          <w:b/>
        </w:rPr>
      </w:pPr>
      <w:r w:rsidRPr="00DB19F5">
        <w:rPr>
          <w:b/>
        </w:rPr>
        <w:t xml:space="preserve">6:30- otvorenie haly </w:t>
      </w:r>
    </w:p>
    <w:p w:rsidR="005852D2" w:rsidRDefault="005852D2" w:rsidP="00AE02BE">
      <w:pPr>
        <w:tabs>
          <w:tab w:val="left" w:pos="851"/>
          <w:tab w:val="left" w:pos="2835"/>
        </w:tabs>
        <w:rPr>
          <w:b/>
          <w:u w:val="single"/>
        </w:rPr>
      </w:pPr>
      <w:r>
        <w:rPr>
          <w:b/>
          <w:u w:val="single"/>
        </w:rPr>
        <w:t>8:00 – 12:30________________________________________________________________________</w:t>
      </w:r>
    </w:p>
    <w:p w:rsidR="005852D2" w:rsidRDefault="005852D2" w:rsidP="00AE02BE">
      <w:pPr>
        <w:tabs>
          <w:tab w:val="left" w:pos="851"/>
          <w:tab w:val="left" w:pos="2835"/>
        </w:tabs>
      </w:pPr>
      <w:r>
        <w:t>JVK</w:t>
      </w:r>
      <w:r>
        <w:tab/>
        <w:t>sólo dievčatá</w:t>
      </w:r>
      <w:r>
        <w:tab/>
        <w:t xml:space="preserve">1.kolo         </w:t>
      </w:r>
    </w:p>
    <w:p w:rsidR="005852D2" w:rsidRDefault="005852D2" w:rsidP="00AE02BE">
      <w:pPr>
        <w:tabs>
          <w:tab w:val="left" w:pos="851"/>
          <w:tab w:val="left" w:pos="2835"/>
        </w:tabs>
      </w:pPr>
      <w:r>
        <w:t>DVK</w:t>
      </w:r>
      <w:r>
        <w:tab/>
        <w:t>duo</w:t>
      </w:r>
      <w:r>
        <w:tab/>
        <w:t>1. kolo</w:t>
      </w:r>
      <w:r>
        <w:tab/>
      </w:r>
      <w:r>
        <w:tab/>
      </w:r>
    </w:p>
    <w:p w:rsidR="005852D2" w:rsidRDefault="005852D2" w:rsidP="00AE02BE">
      <w:pPr>
        <w:tabs>
          <w:tab w:val="left" w:pos="851"/>
          <w:tab w:val="left" w:pos="2835"/>
        </w:tabs>
        <w:rPr>
          <w:color w:val="FF6600"/>
        </w:rPr>
      </w:pPr>
      <w:r>
        <w:t>JVK</w:t>
      </w:r>
      <w:r>
        <w:tab/>
        <w:t>sólo dievčatá</w:t>
      </w:r>
      <w:r>
        <w:tab/>
        <w:t>2.kolo</w:t>
      </w:r>
      <w:r>
        <w:tab/>
      </w:r>
      <w:r>
        <w:tab/>
      </w:r>
    </w:p>
    <w:p w:rsidR="005852D2" w:rsidRDefault="005852D2" w:rsidP="00AE02BE">
      <w:pPr>
        <w:tabs>
          <w:tab w:val="left" w:pos="851"/>
          <w:tab w:val="left" w:pos="2835"/>
        </w:tabs>
      </w:pPr>
      <w:r>
        <w:t xml:space="preserve">HVK          duo                                 1.kolo                 </w:t>
      </w:r>
    </w:p>
    <w:p w:rsidR="005852D2" w:rsidRDefault="005852D2" w:rsidP="00AE02BE">
      <w:pPr>
        <w:tabs>
          <w:tab w:val="left" w:pos="851"/>
          <w:tab w:val="left" w:pos="2835"/>
        </w:tabs>
      </w:pPr>
      <w:r>
        <w:t>DVK</w:t>
      </w:r>
      <w:r>
        <w:tab/>
        <w:t>duo</w:t>
      </w:r>
      <w:r>
        <w:tab/>
        <w:t>Q</w:t>
      </w:r>
      <w:r>
        <w:tab/>
      </w:r>
      <w:r>
        <w:tab/>
      </w:r>
    </w:p>
    <w:p w:rsidR="005852D2" w:rsidRDefault="005852D2" w:rsidP="00AE02BE">
      <w:pPr>
        <w:tabs>
          <w:tab w:val="left" w:pos="851"/>
          <w:tab w:val="left" w:pos="2835"/>
        </w:tabs>
      </w:pPr>
      <w:r>
        <w:t>JVK</w:t>
      </w:r>
      <w:r>
        <w:tab/>
        <w:t>sólo dievčatá</w:t>
      </w:r>
      <w:r>
        <w:tab/>
        <w:t>Q</w:t>
      </w:r>
      <w:r>
        <w:tab/>
      </w:r>
      <w:r>
        <w:tab/>
      </w:r>
    </w:p>
    <w:p w:rsidR="005852D2" w:rsidRPr="00F53B07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</w:tabs>
      </w:pPr>
      <w:r w:rsidRPr="00F53B07">
        <w:t>HVK</w:t>
      </w:r>
      <w:r w:rsidRPr="00F53B07">
        <w:tab/>
        <w:t>duo</w:t>
      </w:r>
      <w:r w:rsidRPr="00F53B07">
        <w:tab/>
      </w:r>
      <w:r>
        <w:t xml:space="preserve"> Q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</w:tabs>
      </w:pPr>
      <w:r>
        <w:t xml:space="preserve">DVK          duo                                  S         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</w:tabs>
      </w:pPr>
      <w:r>
        <w:t>JVK</w:t>
      </w:r>
      <w:r>
        <w:tab/>
        <w:t>sólo dievčatá</w:t>
      </w:r>
      <w:r>
        <w:tab/>
        <w:t xml:space="preserve"> S</w:t>
      </w:r>
      <w:r>
        <w:tab/>
      </w:r>
      <w:r>
        <w:tab/>
      </w:r>
      <w:r>
        <w:tab/>
      </w:r>
      <w:r>
        <w:tab/>
      </w:r>
    </w:p>
    <w:p w:rsidR="005852D2" w:rsidRPr="00F53B07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</w:tabs>
      </w:pPr>
      <w:r>
        <w:t>D</w:t>
      </w:r>
      <w:r w:rsidRPr="00F53B07">
        <w:t>VK</w:t>
      </w:r>
      <w:r w:rsidRPr="00F53B07">
        <w:tab/>
        <w:t>duo</w:t>
      </w:r>
      <w:r w:rsidRPr="00F53B07">
        <w:tab/>
      </w:r>
      <w:r>
        <w:t xml:space="preserve"> F</w:t>
      </w:r>
      <w:r>
        <w:tab/>
      </w:r>
      <w:r>
        <w:tab/>
      </w:r>
    </w:p>
    <w:p w:rsidR="005852D2" w:rsidRPr="00DB19F5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</w:tabs>
      </w:pPr>
      <w:r>
        <w:t>H</w:t>
      </w:r>
      <w:r w:rsidRPr="00DB19F5">
        <w:t>VK</w:t>
      </w:r>
      <w:r w:rsidRPr="00DB19F5">
        <w:tab/>
        <w:t xml:space="preserve">duo                                </w:t>
      </w:r>
      <w:r>
        <w:t xml:space="preserve">  </w:t>
      </w:r>
      <w:r w:rsidRPr="00DB19F5">
        <w:t>S</w:t>
      </w:r>
    </w:p>
    <w:p w:rsidR="005852D2" w:rsidRPr="00ED13FB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</w:rPr>
      </w:pPr>
      <w:r w:rsidRPr="00ED13FB">
        <w:rPr>
          <w:b/>
        </w:rPr>
        <w:t>OBEDOVA PAUZA 12:30-13:00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rPr>
          <w:b/>
          <w:u w:val="single"/>
        </w:rPr>
        <w:t>13:00 – 16:00_______________________________________________________________________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DVK</w:t>
      </w:r>
      <w:r>
        <w:tab/>
        <w:t>formácie</w:t>
      </w:r>
      <w:r>
        <w:tab/>
        <w:t>P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HVK          HIP HOP battle 2vs2     preselekcia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ALL</w:t>
      </w:r>
      <w:r>
        <w:tab/>
        <w:t>HOUSE</w:t>
      </w:r>
      <w:r>
        <w:tab/>
        <w:t xml:space="preserve"> preselekcia</w:t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ALL</w:t>
      </w:r>
      <w:r>
        <w:tab/>
        <w:t>WAACKIN</w:t>
      </w:r>
      <w:r>
        <w:tab/>
        <w:t xml:space="preserve"> preselekcia</w:t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DVK          Formácia                        F          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HVK          HIP HOP battle 2vs2     TOP 8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ALL</w:t>
      </w:r>
      <w:r>
        <w:tab/>
        <w:t>HOUSE                             TOP 8</w:t>
      </w:r>
      <w:r>
        <w:tab/>
        <w:t xml:space="preserve">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ALL</w:t>
      </w:r>
      <w:r>
        <w:tab/>
        <w:t>WAACKIN</w:t>
      </w:r>
      <w:r>
        <w:tab/>
        <w:t xml:space="preserve">  TOP 8              </w:t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Odovzdavanie cien DVK hip hop formacia,dvk duo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  <w:u w:val="single"/>
        </w:rPr>
      </w:pPr>
      <w:r>
        <w:rPr>
          <w:b/>
          <w:u w:val="single"/>
        </w:rPr>
        <w:t>16:00-17:00________________________________________________________________________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JVK         sólo chlapci                     S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DB19F5">
        <w:t xml:space="preserve">HVK       formácia                           S </w:t>
      </w:r>
    </w:p>
    <w:p w:rsidR="005852D2" w:rsidRPr="00DB19F5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JVK        skupina                             S</w:t>
      </w:r>
      <w:r w:rsidRPr="00DB19F5">
        <w:t xml:space="preserve">                                                                </w:t>
      </w:r>
    </w:p>
    <w:p w:rsidR="005852D2" w:rsidRPr="00AE02BE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u w:val="single"/>
        </w:rPr>
      </w:pPr>
      <w:r w:rsidRPr="00AE02BE">
        <w:rPr>
          <w:u w:val="single"/>
        </w:rPr>
        <w:t xml:space="preserve">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  <w:u w:val="single"/>
        </w:rPr>
      </w:pPr>
      <w:r>
        <w:rPr>
          <w:b/>
          <w:u w:val="single"/>
        </w:rPr>
        <w:t>17:30 – 20:30__FINALE_________________________________________________________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JUDGES SHOWCASE</w:t>
      </w:r>
      <w:r>
        <w:tab/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BATTLE HVK 2vs2</w:t>
      </w:r>
      <w:r>
        <w:tab/>
        <w:t>S,F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BATTLE  HOUSE</w:t>
      </w:r>
      <w:r>
        <w:tab/>
        <w:t>S,F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BATTLE Waacking</w:t>
      </w:r>
      <w:r>
        <w:tab/>
        <w:t>S,F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JVK           skupina                          F          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HVK</w:t>
      </w:r>
      <w:r>
        <w:tab/>
        <w:t>duo</w:t>
      </w:r>
      <w:r>
        <w:tab/>
        <w:t>F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JVK</w:t>
      </w:r>
      <w:r>
        <w:tab/>
        <w:t>sólo dievčatá</w:t>
      </w:r>
      <w:r>
        <w:tab/>
        <w:t>F</w:t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JVK           sólo chlapci                   F          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HVK II       formácia                       F                         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>HVK</w:t>
      </w:r>
      <w:r>
        <w:tab/>
        <w:t xml:space="preserve"> formácie</w:t>
      </w:r>
      <w:r>
        <w:tab/>
        <w:t>F</w:t>
      </w:r>
      <w:r>
        <w:tab/>
      </w:r>
      <w:r>
        <w:tab/>
      </w:r>
      <w:r>
        <w:tab/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>
        <w:t xml:space="preserve">Odovzdavanie cien JVK sk, HVK duo, JVK sola,HVK F, HVK II   </w:t>
      </w: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</w:p>
    <w:p w:rsidR="005852D2" w:rsidRDefault="005852D2" w:rsidP="00AE02BE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</w:p>
    <w:p w:rsidR="005852D2" w:rsidRDefault="005852D2" w:rsidP="00AE02BE">
      <w:r>
        <w:t xml:space="preserve">Organizátor si vyhradzuje právo na zmenu časového harmonogramu. </w:t>
      </w:r>
    </w:p>
    <w:p w:rsidR="005852D2" w:rsidRDefault="005852D2" w:rsidP="00AE02BE">
      <w:r>
        <w:t>Časy jednotlivých blokov sú orientačné a môžu sa v priebehu súťaže meniť, preto byť radšej vždy pripravený minimálne hodinu pred svojou disciplínou.</w:t>
      </w:r>
    </w:p>
    <w:p w:rsidR="005852D2" w:rsidRPr="002D5662" w:rsidRDefault="005852D2" w:rsidP="00AE02BE">
      <w:pPr>
        <w:tabs>
          <w:tab w:val="left" w:pos="851"/>
          <w:tab w:val="left" w:pos="2835"/>
        </w:tabs>
        <w:jc w:val="center"/>
      </w:pPr>
    </w:p>
    <w:sectPr w:rsidR="005852D2" w:rsidRPr="002D5662" w:rsidSect="00372F8B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EF"/>
    <w:multiLevelType w:val="hybridMultilevel"/>
    <w:tmpl w:val="9F6A37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792853C0"/>
    <w:multiLevelType w:val="hybridMultilevel"/>
    <w:tmpl w:val="5A76D756"/>
    <w:lvl w:ilvl="0" w:tplc="7CB4A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F8B"/>
    <w:rsid w:val="001A23FB"/>
    <w:rsid w:val="00217622"/>
    <w:rsid w:val="00241ECE"/>
    <w:rsid w:val="002B6022"/>
    <w:rsid w:val="002D5662"/>
    <w:rsid w:val="00372F8B"/>
    <w:rsid w:val="003F6622"/>
    <w:rsid w:val="00437125"/>
    <w:rsid w:val="00452C41"/>
    <w:rsid w:val="005852D2"/>
    <w:rsid w:val="00716104"/>
    <w:rsid w:val="007B0099"/>
    <w:rsid w:val="007C7AF7"/>
    <w:rsid w:val="00AE02BE"/>
    <w:rsid w:val="00B34295"/>
    <w:rsid w:val="00C4395B"/>
    <w:rsid w:val="00C472DC"/>
    <w:rsid w:val="00DB0797"/>
    <w:rsid w:val="00DB19F5"/>
    <w:rsid w:val="00DD27CA"/>
    <w:rsid w:val="00ED13FB"/>
    <w:rsid w:val="00F5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DC"/>
    <w:pPr>
      <w:spacing w:before="60" w:line="360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811</Words>
  <Characters>4626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Piatok</dc:title>
  <dc:subject/>
  <dc:creator>Pajty</dc:creator>
  <cp:keywords/>
  <dc:description/>
  <cp:lastModifiedBy>NB</cp:lastModifiedBy>
  <cp:revision>7</cp:revision>
  <cp:lastPrinted>2015-05-10T10:49:00Z</cp:lastPrinted>
  <dcterms:created xsi:type="dcterms:W3CDTF">2015-05-10T17:50:00Z</dcterms:created>
  <dcterms:modified xsi:type="dcterms:W3CDTF">2015-05-14T08:55:00Z</dcterms:modified>
</cp:coreProperties>
</file>